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B505" w14:textId="77777777" w:rsidR="002945FC" w:rsidRDefault="002945FC">
      <w:pPr>
        <w:pStyle w:val="Standard"/>
      </w:pPr>
    </w:p>
    <w:p w14:paraId="7EB5582E" w14:textId="77777777" w:rsidR="002945FC" w:rsidRDefault="002945FC">
      <w:pPr>
        <w:pStyle w:val="Standard"/>
      </w:pPr>
    </w:p>
    <w:p w14:paraId="0E04D4F9" w14:textId="77777777" w:rsidR="002945FC" w:rsidRDefault="002945FC">
      <w:pPr>
        <w:pStyle w:val="Standard"/>
      </w:pPr>
    </w:p>
    <w:p w14:paraId="6A6B1C76" w14:textId="77777777" w:rsidR="002945FC" w:rsidRDefault="002945FC">
      <w:pPr>
        <w:pStyle w:val="Standard"/>
      </w:pPr>
    </w:p>
    <w:p w14:paraId="2A2FCA10" w14:textId="77777777" w:rsidR="002945FC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BILAG FOR HARAM HK</w:t>
      </w:r>
    </w:p>
    <w:p w14:paraId="06679092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4E21F2D3" w14:textId="77777777" w:rsidR="002945FC" w:rsidRDefault="00000000">
      <w:pPr>
        <w:pStyle w:val="Standard"/>
      </w:pPr>
      <w:r>
        <w:rPr>
          <w:b/>
          <w:bCs/>
          <w:sz w:val="32"/>
          <w:szCs w:val="32"/>
        </w:rPr>
        <w:t>Dato:</w:t>
      </w:r>
      <w:r>
        <w:rPr>
          <w:b/>
          <w:bCs/>
          <w:sz w:val="32"/>
          <w:szCs w:val="32"/>
          <w:u w:val="single"/>
        </w:rPr>
        <w:t xml:space="preserve">     </w:t>
      </w:r>
    </w:p>
    <w:p w14:paraId="076D74ED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0D2B6DA2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5619A8E8" w14:textId="77777777" w:rsidR="002945FC" w:rsidRDefault="0000000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UTLEGGET GJELDER:                                         </w:t>
      </w:r>
    </w:p>
    <w:p w14:paraId="3171A9F1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70915E56" w14:textId="77777777" w:rsidR="002945FC" w:rsidRDefault="0000000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BETALT AV:  </w:t>
      </w:r>
    </w:p>
    <w:p w14:paraId="13DCF6A4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1EEEAC8D" w14:textId="77777777" w:rsidR="002945FC" w:rsidRDefault="0000000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BELØP:      </w:t>
      </w:r>
    </w:p>
    <w:p w14:paraId="455E4ED3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4E02D7EF" w14:textId="77777777" w:rsidR="002945FC" w:rsidRDefault="0000000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KONTO NUMMER:    </w:t>
      </w:r>
    </w:p>
    <w:p w14:paraId="5E22B926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7525D206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46F72D9C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139D9636" w14:textId="77777777" w:rsidR="002945FC" w:rsidRDefault="0000000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Evt. kommentar:                                                                        </w:t>
      </w:r>
    </w:p>
    <w:p w14:paraId="1F98559C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3218F9CB" w14:textId="77777777" w:rsidR="002945FC" w:rsidRDefault="0000000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0333BC76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72D1BAEE" w14:textId="77777777" w:rsidR="002945FC" w:rsidRDefault="0000000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</w:p>
    <w:p w14:paraId="72FD21EA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740AFCAD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648C5DA0" w14:textId="77777777" w:rsidR="002945FC" w:rsidRDefault="002945FC">
      <w:pPr>
        <w:pStyle w:val="Standard"/>
        <w:rPr>
          <w:b/>
          <w:bCs/>
          <w:sz w:val="32"/>
          <w:szCs w:val="32"/>
        </w:rPr>
      </w:pPr>
    </w:p>
    <w:p w14:paraId="77F0A8CD" w14:textId="77777777" w:rsidR="002945FC" w:rsidRDefault="00000000">
      <w:pPr>
        <w:pStyle w:val="Standard"/>
      </w:pPr>
      <w:r>
        <w:rPr>
          <w:b/>
          <w:bCs/>
          <w:sz w:val="32"/>
          <w:szCs w:val="32"/>
        </w:rPr>
        <w:t xml:space="preserve">Signatur:             </w:t>
      </w:r>
      <w:r>
        <w:rPr>
          <w:b/>
          <w:bCs/>
          <w:sz w:val="32"/>
          <w:szCs w:val="32"/>
          <w:u w:val="single"/>
        </w:rPr>
        <w:t xml:space="preserve">                                                                               </w:t>
      </w:r>
    </w:p>
    <w:sectPr w:rsidR="002945FC">
      <w:headerReference w:type="default" r:id="rId6"/>
      <w:pgSz w:w="11906" w:h="16838"/>
      <w:pgMar w:top="2267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F4CD" w14:textId="77777777" w:rsidR="006C222A" w:rsidRDefault="006C222A">
      <w:r>
        <w:separator/>
      </w:r>
    </w:p>
  </w:endnote>
  <w:endnote w:type="continuationSeparator" w:id="0">
    <w:p w14:paraId="100EC9E9" w14:textId="77777777" w:rsidR="006C222A" w:rsidRDefault="006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274E" w14:textId="77777777" w:rsidR="006C222A" w:rsidRDefault="006C222A">
      <w:r>
        <w:rPr>
          <w:color w:val="000000"/>
        </w:rPr>
        <w:separator/>
      </w:r>
    </w:p>
  </w:footnote>
  <w:footnote w:type="continuationSeparator" w:id="0">
    <w:p w14:paraId="4B75E226" w14:textId="77777777" w:rsidR="006C222A" w:rsidRDefault="006C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D466" w14:textId="77777777" w:rsidR="0020441B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2A68E9" wp14:editId="7807A86E">
          <wp:simplePos x="0" y="0"/>
          <wp:positionH relativeFrom="column">
            <wp:posOffset>5059795</wp:posOffset>
          </wp:positionH>
          <wp:positionV relativeFrom="paragraph">
            <wp:posOffset>-523795</wp:posOffset>
          </wp:positionV>
          <wp:extent cx="899641" cy="1263600"/>
          <wp:effectExtent l="0" t="0" r="0" b="0"/>
          <wp:wrapSquare wrapText="bothSides"/>
          <wp:docPr id="1" name="Bil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641" cy="1263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45FC"/>
    <w:rsid w:val="002945FC"/>
    <w:rsid w:val="006C222A"/>
    <w:rsid w:val="008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AF87"/>
  <w15:docId w15:val="{CE9EAC81-BA17-4BDB-9B2B-998C6272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nb-NO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496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Hallstein Nortun</dc:creator>
  <cp:lastModifiedBy>Anders Engeseth Leine</cp:lastModifiedBy>
  <cp:revision>2</cp:revision>
  <cp:lastPrinted>2022-10-08T15:18:00Z</cp:lastPrinted>
  <dcterms:created xsi:type="dcterms:W3CDTF">2023-12-22T15:50:00Z</dcterms:created>
  <dcterms:modified xsi:type="dcterms:W3CDTF">2023-12-22T15:50:00Z</dcterms:modified>
</cp:coreProperties>
</file>