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86E7" w14:textId="77777777" w:rsidR="00B75435" w:rsidRDefault="00B75435">
      <w:pPr>
        <w:pStyle w:val="Standard"/>
        <w:rPr>
          <w:lang w:val="nn-NO"/>
        </w:rPr>
      </w:pPr>
    </w:p>
    <w:p w14:paraId="54DE32A5" w14:textId="77777777" w:rsidR="00B75435" w:rsidRDefault="00000000">
      <w:pPr>
        <w:pStyle w:val="Standard"/>
        <w:rPr>
          <w:b/>
          <w:bCs/>
          <w:sz w:val="28"/>
          <w:szCs w:val="28"/>
          <w:lang w:val="nn-NO"/>
        </w:rPr>
      </w:pPr>
      <w:r>
        <w:rPr>
          <w:b/>
          <w:bCs/>
          <w:sz w:val="28"/>
          <w:szCs w:val="28"/>
          <w:lang w:val="nn-NO"/>
        </w:rPr>
        <w:t>ARBEIDSOPPGÅVER VED ARRANGEMENT I BRATTVÅGHALLEN</w:t>
      </w:r>
    </w:p>
    <w:p w14:paraId="07307143" w14:textId="77777777" w:rsidR="00B75435" w:rsidRDefault="00B75435">
      <w:pPr>
        <w:pStyle w:val="Standard"/>
        <w:rPr>
          <w:b/>
          <w:bCs/>
          <w:lang w:val="nn-NO"/>
        </w:rPr>
      </w:pPr>
    </w:p>
    <w:p w14:paraId="6875D54E" w14:textId="77777777" w:rsidR="00B75435" w:rsidRDefault="00000000">
      <w:pPr>
        <w:pStyle w:val="Standard"/>
        <w:rPr>
          <w:b/>
          <w:bCs/>
          <w:lang w:val="nn-NO"/>
        </w:rPr>
      </w:pPr>
      <w:r>
        <w:rPr>
          <w:b/>
          <w:bCs/>
          <w:lang w:val="nn-NO"/>
        </w:rPr>
        <w:t xml:space="preserve">Ansvarleg tidtakar må hente kofferten hos Solveig Beadle (988 31 568), dagen før kampdagen. </w:t>
      </w:r>
    </w:p>
    <w:p w14:paraId="0B84F37F" w14:textId="77777777" w:rsidR="00B75435" w:rsidRDefault="00B75435">
      <w:pPr>
        <w:pStyle w:val="Standard"/>
        <w:rPr>
          <w:b/>
          <w:bCs/>
          <w:lang w:val="nn-NO"/>
        </w:rPr>
      </w:pPr>
    </w:p>
    <w:p w14:paraId="067E00AB" w14:textId="77777777" w:rsidR="00B75435" w:rsidRDefault="00000000">
      <w:pPr>
        <w:pStyle w:val="Standard"/>
        <w:rPr>
          <w:b/>
          <w:bCs/>
          <w:lang w:val="nn-NO"/>
        </w:rPr>
      </w:pPr>
      <w:r>
        <w:rPr>
          <w:b/>
          <w:bCs/>
          <w:lang w:val="nn-NO"/>
        </w:rPr>
        <w:t>Kioskansvarleg:</w:t>
      </w:r>
    </w:p>
    <w:p w14:paraId="2AEC5612" w14:textId="77777777" w:rsidR="00B75435" w:rsidRDefault="00B75435">
      <w:pPr>
        <w:pStyle w:val="Standard"/>
        <w:rPr>
          <w:b/>
          <w:bCs/>
          <w:lang w:val="nn-NO"/>
        </w:rPr>
      </w:pPr>
    </w:p>
    <w:p w14:paraId="47AEC1FC" w14:textId="166F3D02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Nøkkel til tribuna og kiosken ligg i kofferten. (Det er </w:t>
      </w:r>
      <w:r w:rsidR="0079368D">
        <w:rPr>
          <w:lang w:val="nn-NO"/>
        </w:rPr>
        <w:t>1</w:t>
      </w:r>
      <w:r>
        <w:rPr>
          <w:lang w:val="nn-NO"/>
        </w:rPr>
        <w:t xml:space="preserve"> </w:t>
      </w:r>
      <w:r w:rsidR="0079368D">
        <w:rPr>
          <w:lang w:val="nn-NO"/>
        </w:rPr>
        <w:t>felles</w:t>
      </w:r>
      <w:r>
        <w:rPr>
          <w:lang w:val="nn-NO"/>
        </w:rPr>
        <w:t xml:space="preserve"> nøk</w:t>
      </w:r>
      <w:r w:rsidR="0079368D">
        <w:rPr>
          <w:lang w:val="nn-NO"/>
        </w:rPr>
        <w:t>kel</w:t>
      </w:r>
      <w:r>
        <w:rPr>
          <w:lang w:val="nn-NO"/>
        </w:rPr>
        <w:t xml:space="preserve"> til </w:t>
      </w:r>
      <w:r w:rsidR="0079368D">
        <w:rPr>
          <w:lang w:val="nn-NO"/>
        </w:rPr>
        <w:t xml:space="preserve">alle skap i </w:t>
      </w:r>
      <w:r>
        <w:rPr>
          <w:lang w:val="nn-NO"/>
        </w:rPr>
        <w:t>kiosk)</w:t>
      </w:r>
    </w:p>
    <w:p w14:paraId="1654CB66" w14:textId="31EE783C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Hente vatn i plastkanna som er i skapet</w:t>
      </w:r>
      <w:r w:rsidR="00321E67">
        <w:rPr>
          <w:lang w:val="nn-NO"/>
        </w:rPr>
        <w:t xml:space="preserve"> dersom ein skal lage kaffe</w:t>
      </w:r>
      <w:r>
        <w:rPr>
          <w:lang w:val="nn-NO"/>
        </w:rPr>
        <w:t>. Det er krane i dusjane.</w:t>
      </w:r>
    </w:p>
    <w:p w14:paraId="4E0BBC47" w14:textId="77777777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Telje opp kassa før kiosken opnar. Skjema ligg enten i skrinet i kofferten eller i permen.</w:t>
      </w:r>
    </w:p>
    <w:p w14:paraId="3342E0C9" w14:textId="77777777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Starte med å koke kaffi, evt. ta med kanne frå heime.</w:t>
      </w:r>
    </w:p>
    <w:p w14:paraId="27B65590" w14:textId="77777777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Sette ut varer frå skapa på tribuna.</w:t>
      </w:r>
    </w:p>
    <w:p w14:paraId="18FD4749" w14:textId="77777777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Ta imot eventuelt kaker, bagettar og liknande frå foreldre, som skal seljast i kiosken.</w:t>
      </w:r>
    </w:p>
    <w:p w14:paraId="47A48A6B" w14:textId="77777777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Sette fram heime utval av produkt på kioskbordet.</w:t>
      </w:r>
    </w:p>
    <w:p w14:paraId="0E5F0EFB" w14:textId="77777777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Pris- og vipps-liste ligg i skapa. Heng dei opp. Oppfordre til bruk av vipps.</w:t>
      </w:r>
    </w:p>
    <w:p w14:paraId="6FCE5A12" w14:textId="77777777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Utvalet i kiosken er lagt inn i menyen i Vipps. Hugs å sjekke att betalinga er gjennomført!</w:t>
      </w:r>
    </w:p>
    <w:p w14:paraId="5A6248CB" w14:textId="4B10D7ED" w:rsidR="00B75435" w:rsidRDefault="00321E67">
      <w:pPr>
        <w:pStyle w:val="Standard"/>
        <w:numPr>
          <w:ilvl w:val="0"/>
          <w:numId w:val="1"/>
        </w:numPr>
      </w:pPr>
      <w:r>
        <w:t>Ikkje r</w:t>
      </w:r>
      <w:r w:rsidR="00000000">
        <w:t xml:space="preserve">ydd </w:t>
      </w:r>
      <w:r>
        <w:t xml:space="preserve">før </w:t>
      </w:r>
      <w:r w:rsidR="00000000">
        <w:t>etter kamp</w:t>
      </w:r>
      <w:r>
        <w:t xml:space="preserve">en </w:t>
      </w:r>
      <w:r w:rsidR="00000000">
        <w:t xml:space="preserve">er ferdig. </w:t>
      </w:r>
      <w:r w:rsidR="00000000">
        <w:rPr>
          <w:lang w:val="nn-NO"/>
        </w:rPr>
        <w:t>Husk at spelarar kan handle etter kamp.</w:t>
      </w:r>
    </w:p>
    <w:p w14:paraId="078F6F16" w14:textId="7C3F26F9" w:rsidR="00B75435" w:rsidRPr="00321E67" w:rsidRDefault="00000000">
      <w:pPr>
        <w:pStyle w:val="Standard"/>
        <w:numPr>
          <w:ilvl w:val="0"/>
          <w:numId w:val="1"/>
        </w:numPr>
      </w:pPr>
      <w:r w:rsidRPr="00321E67">
        <w:t>Sjå over tribuna for boss og eventuelt søl. Rydd/tørk opp.</w:t>
      </w:r>
      <w:r w:rsidR="00321E67" w:rsidRPr="00321E67">
        <w:t xml:space="preserve"> Samle flasker i skap eller i innsamlingstønnen ved inn</w:t>
      </w:r>
      <w:r w:rsidR="00321E67">
        <w:t>gangspartiet.</w:t>
      </w:r>
    </w:p>
    <w:p w14:paraId="24A56294" w14:textId="029B22AB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Skriv opp eventuelle manglar på lista evt. ta bilde</w:t>
      </w:r>
      <w:r w:rsidR="00321E67">
        <w:rPr>
          <w:lang w:val="nn-NO"/>
        </w:rPr>
        <w:t>, og sørg for at det blir kommunisert til kisokansvarleg.</w:t>
      </w:r>
    </w:p>
    <w:p w14:paraId="77C39B75" w14:textId="77777777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Lås skapa når du er ferdig.</w:t>
      </w:r>
    </w:p>
    <w:p w14:paraId="262FD396" w14:textId="77777777" w:rsidR="00B75435" w:rsidRDefault="00000000">
      <w:pPr>
        <w:pStyle w:val="Standard"/>
        <w:numPr>
          <w:ilvl w:val="0"/>
          <w:numId w:val="1"/>
        </w:numPr>
        <w:rPr>
          <w:lang w:val="nn-NO"/>
        </w:rPr>
      </w:pPr>
      <w:r>
        <w:rPr>
          <w:lang w:val="nn-NO"/>
        </w:rPr>
        <w:t>Søppelet skal leggast i søppeldunken bak svømmehallen.</w:t>
      </w:r>
    </w:p>
    <w:p w14:paraId="066B9EFD" w14:textId="77777777" w:rsidR="00B75435" w:rsidRDefault="00B75435">
      <w:pPr>
        <w:pStyle w:val="Standard"/>
        <w:rPr>
          <w:lang w:val="nn-NO"/>
        </w:rPr>
      </w:pPr>
    </w:p>
    <w:p w14:paraId="69BEF73F" w14:textId="77777777" w:rsidR="00B75435" w:rsidRDefault="00000000">
      <w:pPr>
        <w:pStyle w:val="Standard"/>
        <w:rPr>
          <w:b/>
          <w:bCs/>
          <w:lang w:val="nn-NO"/>
        </w:rPr>
      </w:pPr>
      <w:r>
        <w:rPr>
          <w:b/>
          <w:bCs/>
          <w:lang w:val="nn-NO"/>
        </w:rPr>
        <w:t>Ansvarleg/tidtakar:</w:t>
      </w:r>
    </w:p>
    <w:p w14:paraId="5E201396" w14:textId="77777777" w:rsidR="00B75435" w:rsidRDefault="00B75435">
      <w:pPr>
        <w:pStyle w:val="Standard"/>
        <w:rPr>
          <w:lang w:val="nn-NO"/>
        </w:rPr>
      </w:pPr>
    </w:p>
    <w:p w14:paraId="0F9C4A52" w14:textId="77777777" w:rsidR="00B75435" w:rsidRDefault="00000000">
      <w:pPr>
        <w:pStyle w:val="Standard"/>
        <w:numPr>
          <w:ilvl w:val="0"/>
          <w:numId w:val="2"/>
        </w:numPr>
      </w:pPr>
      <w:r>
        <w:rPr>
          <w:lang w:val="nn-NO"/>
        </w:rPr>
        <w:t xml:space="preserve">Ta kontakt med arrangementskomiteen </w:t>
      </w:r>
      <w:r>
        <w:rPr>
          <w:b/>
          <w:bCs/>
          <w:lang w:val="nn-NO"/>
        </w:rPr>
        <w:t>DAGEN FØR</w:t>
      </w:r>
      <w:r>
        <w:rPr>
          <w:lang w:val="nn-NO"/>
        </w:rPr>
        <w:t xml:space="preserve"> kamp, og avtal henting av kofferten.</w:t>
      </w:r>
    </w:p>
    <w:p w14:paraId="79DBE3AF" w14:textId="77777777" w:rsidR="00B75435" w:rsidRDefault="00000000">
      <w:pPr>
        <w:pStyle w:val="Standard"/>
        <w:numPr>
          <w:ilvl w:val="0"/>
          <w:numId w:val="2"/>
        </w:numPr>
      </w:pPr>
      <w:r>
        <w:t>Hente kofferten som inneheld perm med dokument, nettbrett, pengeskrin og nøklar til hallen. (det er to nøkkelknippe, eit for kiosken og eit for resten)</w:t>
      </w:r>
    </w:p>
    <w:p w14:paraId="03BA9DC0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Møte opp 1time og 15 min før kampstart. Ytterdøra opnar 1 time før første kamp.</w:t>
      </w:r>
    </w:p>
    <w:p w14:paraId="294274E4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Låse opp hallen, garderobar mm.</w:t>
      </w:r>
    </w:p>
    <w:p w14:paraId="758B13C2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Sjekke att det er reint i garderobane og merke dei med lag. (skjema ligg i permen.)</w:t>
      </w:r>
    </w:p>
    <w:p w14:paraId="7381FDDF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Sette opp bord og stolar til dommarar og sekretariat.</w:t>
      </w:r>
    </w:p>
    <w:p w14:paraId="5CF552B7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Ta imot laga og dommarane. Dommarane skal møte seinast 15 min før kampstart.</w:t>
      </w:r>
    </w:p>
    <w:p w14:paraId="4A731650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Dommarane skal ha tilgang på drikke. Kaffi, vatn, brus el.</w:t>
      </w:r>
    </w:p>
    <w:p w14:paraId="3C2BE11E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Sjekke med laga om det er akseptert å ta bilete under kampen. </w:t>
      </w:r>
    </w:p>
    <w:p w14:paraId="7A67FE82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Leite fram ball til å spele med. Størrelse står på oversikta på speletider.</w:t>
      </w:r>
    </w:p>
    <w:p w14:paraId="029BAD6D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Sette opp kampklokka og stille inn rett spele- og pausetid. </w:t>
      </w:r>
      <w:r>
        <w:rPr>
          <w:b/>
          <w:bCs/>
          <w:lang w:val="nn-NO"/>
        </w:rPr>
        <w:t>(Dette er den vanlegaste feilen)</w:t>
      </w:r>
      <w:r>
        <w:rPr>
          <w:lang w:val="nn-NO"/>
        </w:rPr>
        <w:br/>
        <w:t>Det er kampklokka som gjeld speletider, utvisningar, time-out mm.</w:t>
      </w:r>
    </w:p>
    <w:p w14:paraId="1AED70E3" w14:textId="3AAB9425" w:rsidR="00321E67" w:rsidRPr="00321E67" w:rsidRDefault="00321E67" w:rsidP="00321E67">
      <w:pPr>
        <w:pStyle w:val="Standard"/>
        <w:ind w:left="720"/>
        <w:rPr>
          <w:lang w:val="nn-NO"/>
        </w:rPr>
      </w:pPr>
      <w:r>
        <w:rPr>
          <w:lang w:val="nn-NO"/>
        </w:rPr>
        <w:t>Husk å «starte pausa», altså trykk grøn knapp for å telje ned pausa.</w:t>
      </w:r>
    </w:p>
    <w:p w14:paraId="2958ED2A" w14:textId="77777777" w:rsidR="00B75435" w:rsidRDefault="00000000">
      <w:pPr>
        <w:pStyle w:val="Standard"/>
        <w:numPr>
          <w:ilvl w:val="0"/>
          <w:numId w:val="2"/>
        </w:numPr>
        <w:rPr>
          <w:b/>
          <w:bCs/>
          <w:lang w:val="nn-NO"/>
        </w:rPr>
      </w:pPr>
      <w:r>
        <w:rPr>
          <w:b/>
          <w:bCs/>
          <w:lang w:val="nn-NO"/>
        </w:rPr>
        <w:t>G/J 10 og yngre lag skal ikkje vise måla på tavla, berre tider.</w:t>
      </w:r>
    </w:p>
    <w:p w14:paraId="538F316F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Etter dagens siste kamp skal bord, stolar og mål m.m. settast på plass.</w:t>
      </w:r>
    </w:p>
    <w:p w14:paraId="3768639D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Kampklokka og skøyteleidning skal tilbake i skapet.</w:t>
      </w:r>
    </w:p>
    <w:p w14:paraId="3AC25447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 xml:space="preserve">Låse skapa til HHK og eventuelt lageret om det har vore opna. </w:t>
      </w:r>
    </w:p>
    <w:p w14:paraId="4C280441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Sjekk at hallen er ryddig, kast boss i bossdunk ved svømmehallen.</w:t>
      </w:r>
    </w:p>
    <w:p w14:paraId="363810FF" w14:textId="77777777" w:rsidR="00B75435" w:rsidRDefault="00000000">
      <w:pPr>
        <w:pStyle w:val="Standard"/>
        <w:ind w:left="720"/>
        <w:rPr>
          <w:lang w:val="nn-NO"/>
        </w:rPr>
      </w:pPr>
      <w:r>
        <w:rPr>
          <w:lang w:val="nn-NO"/>
        </w:rPr>
        <w:t>Det kan være søl og boss under tribune</w:t>
      </w:r>
      <w:r>
        <w:rPr>
          <w:lang w:val="nn-NO"/>
        </w:rPr>
        <w:br/>
        <w:t>Sjekk at det ikkje er klisterrestar på mål, veggar etc. dersom klister har vore i bruk</w:t>
      </w:r>
    </w:p>
    <w:p w14:paraId="1FF0E93F" w14:textId="77777777" w:rsidR="00B75435" w:rsidRDefault="00000000">
      <w:pPr>
        <w:pStyle w:val="Standard"/>
        <w:numPr>
          <w:ilvl w:val="0"/>
          <w:numId w:val="2"/>
        </w:numPr>
        <w:rPr>
          <w:lang w:val="nn-NO"/>
        </w:rPr>
      </w:pPr>
      <w:r>
        <w:rPr>
          <w:lang w:val="nn-NO"/>
        </w:rPr>
        <w:t>Nøklar tilbake i sidebur i kofferten.</w:t>
      </w:r>
    </w:p>
    <w:p w14:paraId="02E343E0" w14:textId="77777777" w:rsidR="00B75435" w:rsidRDefault="00000000">
      <w:pPr>
        <w:pStyle w:val="Standard"/>
        <w:rPr>
          <w:b/>
          <w:bCs/>
          <w:lang w:val="nn-NO"/>
        </w:rPr>
      </w:pPr>
      <w:r>
        <w:rPr>
          <w:b/>
          <w:bCs/>
          <w:lang w:val="nn-NO"/>
        </w:rPr>
        <w:lastRenderedPageBreak/>
        <w:t>Skrivar/Live:</w:t>
      </w:r>
    </w:p>
    <w:p w14:paraId="63AF95DB" w14:textId="77777777" w:rsidR="00B75435" w:rsidRDefault="00B75435">
      <w:pPr>
        <w:pStyle w:val="Standard"/>
        <w:rPr>
          <w:b/>
          <w:bCs/>
          <w:lang w:val="nn-NO"/>
        </w:rPr>
      </w:pPr>
    </w:p>
    <w:p w14:paraId="6214D637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Sette på plass mål og feste dei med boltar. Er det ikkje boltar festa til måla ligg det i ei eske i skapet. Henge på bommar, viss det er kamp for lag opp til og med 11 år.</w:t>
      </w:r>
    </w:p>
    <w:p w14:paraId="546ADCC9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Sjekke netta i måla for hål mm. Det kan utbetrast med strips og tape.</w:t>
      </w:r>
    </w:p>
    <w:p w14:paraId="22A4FEF0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Sette ut benkar til laga og legg ut eit time-out kort til kvart lag. Ligg i kofferten.</w:t>
      </w:r>
    </w:p>
    <w:p w14:paraId="2ED4F097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Sette opp nettverk for Live sending. Nettbrettet har eige SIM-kort</w:t>
      </w:r>
    </w:p>
    <w:p w14:paraId="3A1E9B8F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Logge seg på TurneringsAdmin, sjekk laga (Antall spelarar, draktnummer).</w:t>
      </w:r>
      <w:r>
        <w:rPr>
          <w:lang w:val="nn-NO"/>
        </w:rPr>
        <w:br/>
        <w:t>For mange spelarar i spelarstall kan gjere at ein ikkje får starta kampen.</w:t>
      </w:r>
    </w:p>
    <w:p w14:paraId="43429A76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 xml:space="preserve">Be lagledarar gå over laga. </w:t>
      </w:r>
    </w:p>
    <w:p w14:paraId="6D2C6EB7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 xml:space="preserve">Eksportere kampdata frå TurneringsAdmin til Live. </w:t>
      </w:r>
      <w:r>
        <w:rPr>
          <w:lang w:val="nn-NO"/>
        </w:rPr>
        <w:br/>
        <w:t>Ligg eiga prosedyre på det i permen.</w:t>
      </w:r>
    </w:p>
    <w:p w14:paraId="5CA0581E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Lagleiarar skal signere kamprapport før kampstart, med pin frå MinHåndball appen.</w:t>
      </w:r>
    </w:p>
    <w:p w14:paraId="0E6157A2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 xml:space="preserve">Viss det er like fargar på draktene, må det eine laget bruke vestar eller reservedrakt. </w:t>
      </w:r>
    </w:p>
    <w:p w14:paraId="476BA86F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Straff og time-out skal registrerast i Live.</w:t>
      </w:r>
    </w:p>
    <w:p w14:paraId="08298837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Sjekke straff m.m. mot det dommarane har registrert.</w:t>
      </w:r>
    </w:p>
    <w:p w14:paraId="3C5B49F2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Dommar(ar) signerer med pin etter resultatet, straff m.m. er godkjent.</w:t>
      </w:r>
    </w:p>
    <w:p w14:paraId="1530A9F3" w14:textId="77777777" w:rsidR="00B75435" w:rsidRDefault="00000000">
      <w:pPr>
        <w:pStyle w:val="Standard"/>
        <w:numPr>
          <w:ilvl w:val="0"/>
          <w:numId w:val="3"/>
        </w:numPr>
        <w:rPr>
          <w:b/>
          <w:bCs/>
          <w:lang w:val="nn-NO"/>
        </w:rPr>
      </w:pPr>
      <w:r>
        <w:rPr>
          <w:b/>
          <w:bCs/>
          <w:lang w:val="nn-NO"/>
        </w:rPr>
        <w:t>Viss det er protestar til kampen skal det skrivast inn på LIVE, før kampen avsluttast.</w:t>
      </w:r>
    </w:p>
    <w:p w14:paraId="06F48B60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Etter siste kamp loggar dykk av Live og legg nettbrettet i kofferten.</w:t>
      </w:r>
    </w:p>
    <w:p w14:paraId="6E9388E9" w14:textId="77777777" w:rsidR="00B75435" w:rsidRDefault="00000000">
      <w:pPr>
        <w:pStyle w:val="Standard"/>
        <w:numPr>
          <w:ilvl w:val="0"/>
          <w:numId w:val="3"/>
        </w:numPr>
        <w:rPr>
          <w:lang w:val="nn-NO"/>
        </w:rPr>
      </w:pPr>
      <w:r>
        <w:rPr>
          <w:lang w:val="nn-NO"/>
        </w:rPr>
        <w:t>Sjekk at garderobe og toalett er ryddig, kast boss i bossdunk ved svømmehallen.</w:t>
      </w:r>
      <w:r>
        <w:rPr>
          <w:lang w:val="nn-NO"/>
        </w:rPr>
        <w:br/>
        <w:t>Sjekk at det ikkje er klisterrestar på benkar, dørhandtak, veggar etc. dersom klister har vore i bruk</w:t>
      </w:r>
    </w:p>
    <w:p w14:paraId="2CF844D6" w14:textId="77777777" w:rsidR="00B75435" w:rsidRDefault="00B75435">
      <w:pPr>
        <w:pStyle w:val="Standard"/>
        <w:ind w:left="720"/>
        <w:rPr>
          <w:lang w:val="nn-NO"/>
        </w:rPr>
      </w:pPr>
    </w:p>
    <w:p w14:paraId="4B7598B0" w14:textId="77777777" w:rsidR="00B75435" w:rsidRDefault="00B75435">
      <w:pPr>
        <w:pStyle w:val="Standard"/>
        <w:ind w:left="720"/>
        <w:rPr>
          <w:lang w:val="nn-NO"/>
        </w:rPr>
      </w:pPr>
    </w:p>
    <w:p w14:paraId="796F74B2" w14:textId="77777777" w:rsidR="00B75435" w:rsidRDefault="00000000">
      <w:pPr>
        <w:pStyle w:val="Standard"/>
        <w:ind w:left="720"/>
        <w:rPr>
          <w:b/>
          <w:bCs/>
          <w:lang w:val="nn-NO"/>
        </w:rPr>
      </w:pPr>
      <w:r>
        <w:rPr>
          <w:b/>
          <w:bCs/>
          <w:lang w:val="nn-NO"/>
        </w:rPr>
        <w:t>Dommaransvarleg/Fair-play vert:</w:t>
      </w:r>
    </w:p>
    <w:p w14:paraId="43DCCBEC" w14:textId="77777777" w:rsidR="00B75435" w:rsidRDefault="00B75435">
      <w:pPr>
        <w:pStyle w:val="Standard"/>
        <w:ind w:left="720"/>
        <w:rPr>
          <w:lang w:val="nn-NO"/>
        </w:rPr>
      </w:pPr>
    </w:p>
    <w:p w14:paraId="0887EEEF" w14:textId="77777777" w:rsidR="00B75435" w:rsidRDefault="00000000">
      <w:pPr>
        <w:pStyle w:val="Standard"/>
        <w:numPr>
          <w:ilvl w:val="0"/>
          <w:numId w:val="4"/>
        </w:numPr>
        <w:rPr>
          <w:lang w:val="nn-NO"/>
        </w:rPr>
      </w:pPr>
      <w:r>
        <w:rPr>
          <w:lang w:val="nn-NO"/>
        </w:rPr>
        <w:t>Ta imot dommar i inngangspartiet.</w:t>
      </w:r>
    </w:p>
    <w:p w14:paraId="61E60444" w14:textId="77777777" w:rsidR="00B75435" w:rsidRDefault="00000000">
      <w:pPr>
        <w:pStyle w:val="Standard"/>
        <w:numPr>
          <w:ilvl w:val="0"/>
          <w:numId w:val="4"/>
        </w:numPr>
        <w:rPr>
          <w:lang w:val="nn-NO"/>
        </w:rPr>
      </w:pPr>
      <w:r>
        <w:rPr>
          <w:lang w:val="nn-NO"/>
        </w:rPr>
        <w:t>Vis dommar kvar dei kan bytte kle og oppbevare bag/kle.</w:t>
      </w:r>
    </w:p>
    <w:p w14:paraId="503E7C72" w14:textId="77777777" w:rsidR="00B75435" w:rsidRDefault="00000000">
      <w:pPr>
        <w:pStyle w:val="Standard"/>
        <w:numPr>
          <w:ilvl w:val="0"/>
          <w:numId w:val="4"/>
        </w:numPr>
      </w:pPr>
      <w:r>
        <w:t>Det er alltid fint å ta samtale med dommarar, sekreteriat og lagledelse på begge lag før kamp.</w:t>
      </w:r>
    </w:p>
    <w:p w14:paraId="0838EFCB" w14:textId="77777777" w:rsidR="00B75435" w:rsidRDefault="00000000">
      <w:pPr>
        <w:pStyle w:val="Standard"/>
        <w:numPr>
          <w:ilvl w:val="0"/>
          <w:numId w:val="4"/>
        </w:numPr>
      </w:pPr>
      <w:r>
        <w:t>Vere synlig under kamp. Vere oppmerksom dersom det er uønsket oppførsel mot dommer, også i pauser. Minn gjerne om foreldrevettregler. Meld fra til klubben ved uønskede hendelser.</w:t>
      </w:r>
    </w:p>
    <w:p w14:paraId="51DFA1EF" w14:textId="34D9CDBB" w:rsidR="00321E67" w:rsidRPr="00321E67" w:rsidRDefault="00321E67">
      <w:pPr>
        <w:pStyle w:val="Standard"/>
        <w:numPr>
          <w:ilvl w:val="0"/>
          <w:numId w:val="4"/>
        </w:numPr>
        <w:rPr>
          <w:lang w:val="nn-NO"/>
        </w:rPr>
      </w:pPr>
      <w:r w:rsidRPr="00321E67">
        <w:rPr>
          <w:lang w:val="nn-NO"/>
        </w:rPr>
        <w:t>Dersom det er ein fersk do</w:t>
      </w:r>
      <w:r>
        <w:rPr>
          <w:lang w:val="nn-NO"/>
        </w:rPr>
        <w:t>mmar tar ein samtale med lagleiing på begge lag før kampen startar.</w:t>
      </w:r>
    </w:p>
    <w:sectPr w:rsidR="00321E67" w:rsidRPr="00321E67">
      <w:headerReference w:type="default" r:id="rId7"/>
      <w:pgSz w:w="11906" w:h="16838"/>
      <w:pgMar w:top="2267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434B" w14:textId="77777777" w:rsidR="0085004E" w:rsidRDefault="0085004E">
      <w:r>
        <w:separator/>
      </w:r>
    </w:p>
  </w:endnote>
  <w:endnote w:type="continuationSeparator" w:id="0">
    <w:p w14:paraId="1A4B4DE8" w14:textId="77777777" w:rsidR="0085004E" w:rsidRDefault="0085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E6AB" w14:textId="77777777" w:rsidR="0085004E" w:rsidRDefault="0085004E">
      <w:r>
        <w:rPr>
          <w:color w:val="000000"/>
        </w:rPr>
        <w:separator/>
      </w:r>
    </w:p>
  </w:footnote>
  <w:footnote w:type="continuationSeparator" w:id="0">
    <w:p w14:paraId="30D85B1B" w14:textId="77777777" w:rsidR="0085004E" w:rsidRDefault="0085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9B0EE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2ED25" wp14:editId="02B0572C">
          <wp:simplePos x="0" y="0"/>
          <wp:positionH relativeFrom="column">
            <wp:posOffset>5059795</wp:posOffset>
          </wp:positionH>
          <wp:positionV relativeFrom="paragraph">
            <wp:posOffset>-523795</wp:posOffset>
          </wp:positionV>
          <wp:extent cx="899641" cy="1263600"/>
          <wp:effectExtent l="0" t="0" r="0" b="0"/>
          <wp:wrapSquare wrapText="bothSides"/>
          <wp:docPr id="1146815338" name="Bil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641" cy="1263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6AB4"/>
    <w:multiLevelType w:val="multilevel"/>
    <w:tmpl w:val="7F903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162B40"/>
    <w:multiLevelType w:val="multilevel"/>
    <w:tmpl w:val="FE98D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E2060C1"/>
    <w:multiLevelType w:val="multilevel"/>
    <w:tmpl w:val="42DE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DD2473C"/>
    <w:multiLevelType w:val="multilevel"/>
    <w:tmpl w:val="1A84A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25657319">
    <w:abstractNumId w:val="1"/>
  </w:num>
  <w:num w:numId="2" w16cid:durableId="910164180">
    <w:abstractNumId w:val="3"/>
  </w:num>
  <w:num w:numId="3" w16cid:durableId="559753964">
    <w:abstractNumId w:val="2"/>
  </w:num>
  <w:num w:numId="4" w16cid:durableId="2000762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75435"/>
    <w:rsid w:val="00321E67"/>
    <w:rsid w:val="00402903"/>
    <w:rsid w:val="0079368D"/>
    <w:rsid w:val="0085004E"/>
    <w:rsid w:val="00B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2CA2"/>
  <w15:docId w15:val="{1B24EF7E-5741-4855-AF91-54439BA3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nb-NO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  <w:pPr>
      <w:suppressLineNumbers/>
      <w:tabs>
        <w:tab w:val="center" w:pos="7285"/>
        <w:tab w:val="right" w:pos="14570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726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Hallstein Nortun</dc:creator>
  <cp:lastModifiedBy>Anders Engeseth Leine</cp:lastModifiedBy>
  <cp:revision>3</cp:revision>
  <cp:lastPrinted>2019-06-07T22:08:00Z</cp:lastPrinted>
  <dcterms:created xsi:type="dcterms:W3CDTF">2025-02-01T17:12:00Z</dcterms:created>
  <dcterms:modified xsi:type="dcterms:W3CDTF">2025-02-01T17:19:00Z</dcterms:modified>
</cp:coreProperties>
</file>